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F2574D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5746979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DFF252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040BC48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E83E6B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5366B59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27BBE6B" w14:textId="77777777" w:rsidR="00791A49" w:rsidRDefault="001701CE" w:rsidP="00791A4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F5DD04A" wp14:editId="7D0C9014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A49">
              <w:rPr>
                <w:rFonts w:ascii="Arial" w:hAnsi="Arial"/>
                <w:b/>
                <w:spacing w:val="60"/>
              </w:rPr>
              <w:t>BETRIEBSANWEISUNG</w:t>
            </w:r>
            <w:r w:rsidR="00791A49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044BE14" w14:textId="77777777" w:rsidR="00791A49" w:rsidRDefault="00791A49" w:rsidP="00791A4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C764A6F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1128521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E89FFC2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3877DD1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B0135C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D6CDD0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968B89A" w14:textId="77777777" w:rsidR="00FA7176" w:rsidRDefault="00260A7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Orbin </w:t>
            </w:r>
            <w:r w:rsidR="00870027">
              <w:rPr>
                <w:rFonts w:ascii="Arial" w:hAnsi="Arial"/>
                <w:b/>
                <w:sz w:val="28"/>
                <w:szCs w:val="28"/>
              </w:rPr>
              <w:t>VR-S</w:t>
            </w:r>
          </w:p>
          <w:p w14:paraId="717EED92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60245C1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467E0B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3FD9FA6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DECC99F" w14:textId="77777777" w:rsidR="00916EF7" w:rsidRDefault="001701CE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600505D" wp14:editId="3517FECA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FFFC39C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200126A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57CF1EB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564AE05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868C49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8E1F65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18E7E99" w14:textId="77777777" w:rsidR="00916EF7" w:rsidRDefault="001701C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49660A6" wp14:editId="4806B545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B5E25" w14:textId="77777777" w:rsidR="00916EF7" w:rsidRDefault="001701C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64E05F" wp14:editId="6D008137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D776B8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96451A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089DAEC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4465E09" w14:textId="77777777" w:rsidR="00916EF7" w:rsidRDefault="001701CE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769F99D" wp14:editId="4799E5C2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24807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423D6D4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FB3E0C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2C36AEB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DE9826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2A109B7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9558C3" w14:textId="77777777" w:rsidR="00916EF7" w:rsidRDefault="001701C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61028A0" wp14:editId="64F38A91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1E3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B43C52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21EE5AF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024317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78A482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EFE89D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5FA9AC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41731D6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27D4C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519CB60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99C04D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C3D4A4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83AC137" w14:textId="77777777" w:rsidR="00916EF7" w:rsidRDefault="001701C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E17D409" wp14:editId="232E44AC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356EB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DFA134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DC203C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716BF3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073D19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EB221A8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2C1F5E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7604ABBC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2CE95F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658415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26C9835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A5D1BC0" w14:textId="77777777" w:rsidR="00916EF7" w:rsidRDefault="001701CE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10D4770" wp14:editId="357A5C12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0FE4C7F" w14:textId="77777777" w:rsidR="00916EF7" w:rsidRDefault="00073D19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BC1A82F" w14:textId="77777777" w:rsidR="00916EF7" w:rsidRDefault="00916EF7">
      <w:pPr>
        <w:rPr>
          <w:rFonts w:ascii="Arial" w:hAnsi="Arial"/>
          <w:sz w:val="22"/>
        </w:rPr>
      </w:pPr>
      <w:r w:rsidRPr="001701CE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73D19"/>
    <w:rsid w:val="001701CE"/>
    <w:rsid w:val="001C26E4"/>
    <w:rsid w:val="001C52B5"/>
    <w:rsid w:val="002554D8"/>
    <w:rsid w:val="00260A7B"/>
    <w:rsid w:val="002B3B37"/>
    <w:rsid w:val="003E294A"/>
    <w:rsid w:val="00460637"/>
    <w:rsid w:val="00495D61"/>
    <w:rsid w:val="004A5614"/>
    <w:rsid w:val="004B24BE"/>
    <w:rsid w:val="004C0814"/>
    <w:rsid w:val="004D5CD4"/>
    <w:rsid w:val="005017C0"/>
    <w:rsid w:val="005A1118"/>
    <w:rsid w:val="00601BB0"/>
    <w:rsid w:val="00673C8B"/>
    <w:rsid w:val="00681449"/>
    <w:rsid w:val="006963C6"/>
    <w:rsid w:val="007074A2"/>
    <w:rsid w:val="007138A8"/>
    <w:rsid w:val="00791A49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C55F21"/>
    <w:rsid w:val="00E24D09"/>
    <w:rsid w:val="00F04771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3D659"/>
  <w14:defaultImageDpi w14:val="96"/>
  <w15:docId w15:val="{30D6AE83-BA64-4EC4-A72A-1023377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2021-04-29T10:21:00Z</dcterms:created>
  <dcterms:modified xsi:type="dcterms:W3CDTF">2022-07-18T08:39:00Z</dcterms:modified>
</cp:coreProperties>
</file>